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576EC" w:rsidR="000576EC" w:rsidP="007E2F1E" w:rsidRDefault="00083488" w14:paraId="56174F26" w14:textId="77777777">
      <w:pPr>
        <w:bidi w:val="false"/>
        <w:outlineLvl w:val="0"/>
        <w:rPr>
          <w:rFonts w:ascii="Century Gothic" w:hAnsi="Century Gothic"/>
          <w:b/>
          <w:sz w:val="36"/>
          <w:szCs w:val="36"/>
        </w:rPr>
      </w:pPr>
      <w:bookmarkStart w:name="_GoBack" w:id="0"/>
      <w:bookmarkEnd w:id="0"/>
      <w:r w:rsidRPr="000576EC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drawing>
          <wp:anchor distT="0" distB="0" distL="114300" distR="114300" simplePos="0" relativeHeight="251718144" behindDoc="0" locked="0" layoutInCell="1" allowOverlap="1" wp14:editId="6C469E33" wp14:anchorId="1C831844">
            <wp:simplePos x="0" y="0"/>
            <wp:positionH relativeFrom="column">
              <wp:posOffset>7071818</wp:posOffset>
            </wp:positionH>
            <wp:positionV relativeFrom="paragraph">
              <wp:posOffset>-72390</wp:posOffset>
            </wp:positionV>
            <wp:extent cx="2532265" cy="501178"/>
            <wp:effectExtent l="0" t="0" r="1905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265" cy="501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330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t>PLANTILLA DE HOJA DE RUTA DE PRODUCTO ÁGIL</w:t>
      </w:r>
    </w:p>
    <w:p w:rsidRPr="005E5797" w:rsidR="00221435" w:rsidP="000D44FD" w:rsidRDefault="00536B08" w14:paraId="57443C8B" w14:textId="77777777">
      <w:pPr>
        <w:bidi w:val="false"/>
        <w:rPr>
          <w:rFonts w:ascii="Century Gothic" w:hAnsi="Century Gothic"/>
          <w:sz w:val="20"/>
          <w:szCs w:val="20"/>
        </w:rPr>
      </w:pP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editId="08524E1E" wp14:anchorId="6C2FFEE3">
                <wp:simplePos x="0" y="0"/>
                <wp:positionH relativeFrom="column">
                  <wp:posOffset>7920355</wp:posOffset>
                </wp:positionH>
                <wp:positionV relativeFrom="paragraph">
                  <wp:posOffset>160020</wp:posOffset>
                </wp:positionV>
                <wp:extent cx="247506" cy="158129"/>
                <wp:effectExtent l="50800" t="25400" r="19685" b="57785"/>
                <wp:wrapNone/>
                <wp:docPr id="128" name="Rounded Rectangle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06" cy="15812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36B08" w:rsidR="00536B08" w:rsidP="00536B08" w:rsidRDefault="00536B08" w14:paraId="190BCB62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"/>
                                <w:szCs w:val="13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536B08">
                              <w:rPr>
                                <w:rFonts w:ascii="Century Gothic" w:hAnsi="Century Gothic" w:eastAsia="Arial" w:cs="Arial"/>
                                <w:b/>
                                <w:color w:val="000000" w:themeColor="text1"/>
                                <w:sz w:val="13"/>
                                <w:szCs w:val="13"/>
                                <w:lang w:val="Spanish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Rounded Rectangle 1" style="position:absolute;margin-left:623.65pt;margin-top:12.6pt;width:19.5pt;height:12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5a5a5 [2092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" arcsize="10923f" w14:anchorId="6C2FFEE3">
                <v:shadow on="t" color="black" opacity="22937f" offset="0,.63889mm" origin=",.5"/>
                <v:textbox>
                  <w:txbxContent>
                    <w:p w:rsidRPr="00536B08" w:rsidR="00536B08" w:rsidP="00536B08" w:rsidRDefault="00536B08" w14:paraId="190BCB62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000000" w:themeColor="text1"/>
                          <w:sz w:val="13"/>
                          <w:szCs w:val="13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536B08">
                        <w:rPr>
                          <w:rFonts w:ascii="Century Gothic" w:hAnsi="Century Gothic" w:eastAsia="Arial" w:cs="Arial"/>
                          <w:b/>
                          <w:color w:val="000000" w:themeColor="text1"/>
                          <w:sz w:val="13"/>
                          <w:szCs w:val="13"/>
                          <w:lang w:val="Spanish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editId="7CD052F9" wp14:anchorId="588B8DEB">
                <wp:simplePos x="0" y="0"/>
                <wp:positionH relativeFrom="column">
                  <wp:posOffset>6548798</wp:posOffset>
                </wp:positionH>
                <wp:positionV relativeFrom="paragraph">
                  <wp:posOffset>160020</wp:posOffset>
                </wp:positionV>
                <wp:extent cx="247506" cy="158129"/>
                <wp:effectExtent l="50800" t="25400" r="19685" b="57785"/>
                <wp:wrapNone/>
                <wp:docPr id="127" name="Rounded Rectangle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06" cy="158129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36B08" w:rsidR="00536B08" w:rsidP="00536B08" w:rsidRDefault="00536B08" w14:paraId="593226CC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"/>
                                <w:szCs w:val="13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536B08">
                              <w:rPr>
                                <w:rFonts w:ascii="Century Gothic" w:hAnsi="Century Gothic" w:eastAsia="Arial" w:cs="Arial"/>
                                <w:b/>
                                <w:color w:val="000000" w:themeColor="text1"/>
                                <w:sz w:val="13"/>
                                <w:szCs w:val="13"/>
                                <w:lang w:val="Spanish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_x0000_s1027" style="position:absolute;margin-left:515.65pt;margin-top:12.6pt;width:19.5pt;height:12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212934 [1615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" arcsize="10923f" w14:anchorId="588B8DEB">
                <v:shadow on="t" color="black" opacity="22937f" offset="0,.63889mm" origin=",.5"/>
                <v:textbox>
                  <w:txbxContent>
                    <w:p w:rsidRPr="00536B08" w:rsidR="00536B08" w:rsidP="00536B08" w:rsidRDefault="00536B08" w14:paraId="593226CC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000000" w:themeColor="text1"/>
                          <w:sz w:val="13"/>
                          <w:szCs w:val="13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536B08">
                        <w:rPr>
                          <w:rFonts w:ascii="Century Gothic" w:hAnsi="Century Gothic" w:eastAsia="Arial" w:cs="Arial"/>
                          <w:b/>
                          <w:color w:val="000000" w:themeColor="text1"/>
                          <w:sz w:val="13"/>
                          <w:szCs w:val="13"/>
                          <w:lang w:val="Spanish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editId="6EA1148D" wp14:anchorId="5F0C1C28">
                <wp:simplePos x="0" y="0"/>
                <wp:positionH relativeFrom="column">
                  <wp:posOffset>5160339</wp:posOffset>
                </wp:positionH>
                <wp:positionV relativeFrom="paragraph">
                  <wp:posOffset>160020</wp:posOffset>
                </wp:positionV>
                <wp:extent cx="247506" cy="158129"/>
                <wp:effectExtent l="50800" t="25400" r="19685" b="57785"/>
                <wp:wrapNone/>
                <wp:docPr id="126" name="Rounded Rectangle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06" cy="158129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36B08" w:rsidR="00536B08" w:rsidP="00536B08" w:rsidRDefault="00536B08" w14:paraId="57774C38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"/>
                                <w:szCs w:val="13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536B08">
                              <w:rPr>
                                <w:rFonts w:ascii="Century Gothic" w:hAnsi="Century Gothic" w:eastAsia="Arial" w:cs="Arial"/>
                                <w:b/>
                                <w:color w:val="000000" w:themeColor="text1"/>
                                <w:sz w:val="13"/>
                                <w:szCs w:val="13"/>
                                <w:lang w:val="Spanish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_x0000_s1028" style="position:absolute;margin-left:406.35pt;margin-top:12.6pt;width:19.5pt;height:12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8496b0 [1951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" arcsize="10923f" w14:anchorId="5F0C1C28">
                <v:shadow on="t" color="black" opacity="22937f" offset="0,.63889mm" origin=",.5"/>
                <v:textbox>
                  <w:txbxContent>
                    <w:p w:rsidRPr="00536B08" w:rsidR="00536B08" w:rsidP="00536B08" w:rsidRDefault="00536B08" w14:paraId="57774C38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000000" w:themeColor="text1"/>
                          <w:sz w:val="13"/>
                          <w:szCs w:val="13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536B08">
                        <w:rPr>
                          <w:rFonts w:ascii="Century Gothic" w:hAnsi="Century Gothic" w:eastAsia="Arial" w:cs="Arial"/>
                          <w:b/>
                          <w:color w:val="000000" w:themeColor="text1"/>
                          <w:sz w:val="13"/>
                          <w:szCs w:val="13"/>
                          <w:lang w:val="Spanish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23E1" w:rsidP="005E5797" w:rsidRDefault="00536B08" w14:paraId="6FD3953B" w14:textId="77777777">
      <w:pPr>
        <w:bidi w:val="false"/>
        <w:ind w:left="3600" w:firstLine="720"/>
        <w:rPr>
          <w:rFonts w:ascii="Century Gothic" w:hAnsi="Century Gothic"/>
          <w:sz w:val="20"/>
          <w:szCs w:val="20"/>
        </w:rPr>
      </w:pP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editId="3BC576FF" wp14:anchorId="349E6640">
                <wp:simplePos x="0" y="0"/>
                <wp:positionH relativeFrom="column">
                  <wp:posOffset>3809489</wp:posOffset>
                </wp:positionH>
                <wp:positionV relativeFrom="paragraph">
                  <wp:posOffset>4402</wp:posOffset>
                </wp:positionV>
                <wp:extent cx="247506" cy="158129"/>
                <wp:effectExtent l="50800" t="25400" r="19685" b="57785"/>
                <wp:wrapNone/>
                <wp:docPr id="124" name="Rounded Rectangle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06" cy="158129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36B08" w:rsidR="00536B08" w:rsidP="00536B08" w:rsidRDefault="00536B08" w14:paraId="0F8EEEAD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"/>
                                <w:szCs w:val="13"/>
                                <w:lang w:val="en-US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536B08">
                              <w:rPr>
                                <w:rFonts w:ascii="Century Gothic" w:hAnsi="Century Gothic" w:eastAsia="Arial" w:cs="Arial"/>
                                <w:b/>
                                <w:color w:val="000000" w:themeColor="text1"/>
                                <w:sz w:val="13"/>
                                <w:szCs w:val="13"/>
                                <w:lang w:val="Spanish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_x0000_s1029" style="position:absolute;left:0;text-align:left;margin-left:299.95pt;margin-top:.35pt;width:19.5pt;height:12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d5dce4 [671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" arcsize="10923f" w14:anchorId="349E6640">
                <v:shadow on="t" color="black" opacity="22937f" offset="0,.63889mm" origin=",.5"/>
                <v:textbox>
                  <w:txbxContent>
                    <w:p w:rsidRPr="00536B08" w:rsidR="00536B08" w:rsidP="00536B08" w:rsidRDefault="00536B08" w14:paraId="0F8EEEAD" w14:textId="77777777">
                      <w:pPr>
                        <w:pStyle w:val="a6"/>
                        <w:bidi w:val="false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color w:val="000000" w:themeColor="text1"/>
                          <w:sz w:val="13"/>
                          <w:szCs w:val="13"/>
                          <w:lang w:val="en-US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536B08">
                        <w:rPr>
                          <w:rFonts w:ascii="Century Gothic" w:hAnsi="Century Gothic" w:eastAsia="Arial" w:cs="Arial"/>
                          <w:b/>
                          <w:color w:val="000000" w:themeColor="text1"/>
                          <w:sz w:val="13"/>
                          <w:szCs w:val="13"/>
                          <w:lang w:val="Spanish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5E5797" w:rsidR="005E5797">
        <w:rPr>
          <w:rFonts w:ascii="Century Gothic" w:hAnsi="Century Gothic"/>
          <w:sz w:val="20"/>
          <w:szCs w:val="20"/>
          <w:lang w:val="Spanish"/>
        </w:rPr>
        <w:t xml:space="preserve">STATUS KEYSTREAM </w:t>
      </w:r>
      <w:r w:rsidRPr="005E5797" w:rsidR="005E5797">
        <w:rPr>
          <w:rFonts w:ascii="Century Gothic" w:hAnsi="Century Gothic"/>
          <w:sz w:val="20"/>
          <w:szCs w:val="20"/>
          <w:lang w:val="Spanish"/>
        </w:rPr>
        <w:tab/>
      </w:r>
      <w:r w:rsidRPr="005E5797" w:rsidR="005E5797">
        <w:rPr>
          <w:rFonts w:ascii="Century Gothic" w:hAnsi="Century Gothic"/>
          <w:sz w:val="20"/>
          <w:szCs w:val="20"/>
          <w:lang w:val="Spanish"/>
        </w:rPr>
        <w:tab/>
      </w:r>
      <w:r w:rsidR="00083488">
        <w:rPr>
          <w:rFonts w:ascii="Century Gothic" w:hAnsi="Century Gothic"/>
          <w:sz w:val="20"/>
          <w:szCs w:val="20"/>
          <w:lang w:val="Spanish"/>
        </w:rPr>
        <w:t xml:space="preserve">1 </w:t>
      </w:r>
      <w:r w:rsidR="005E5797">
        <w:rPr>
          <w:rFonts w:ascii="Century Gothic" w:hAnsi="Century Gothic"/>
          <w:sz w:val="20"/>
          <w:szCs w:val="20"/>
          <w:lang w:val="Spanish"/>
        </w:rPr>
        <w:tab/>
      </w:r>
      <w:r w:rsidR="005E5797">
        <w:rPr>
          <w:rFonts w:ascii="Century Gothic" w:hAnsi="Century Gothic"/>
          <w:sz w:val="20"/>
          <w:szCs w:val="20"/>
          <w:lang w:val="Spanish"/>
        </w:rPr>
        <w:tab/>
      </w:r>
      <w:r w:rsidR="00083488">
        <w:rPr>
          <w:rFonts w:ascii="Century Gothic" w:hAnsi="Century Gothic"/>
          <w:sz w:val="20"/>
          <w:szCs w:val="20"/>
          <w:lang w:val="Spanish"/>
        </w:rPr>
        <w:t xml:space="preserve">STREAM </w:t>
      </w:r>
      <w:r w:rsidRPr="005E5797" w:rsidR="005E5797">
        <w:rPr>
          <w:rFonts w:ascii="Century Gothic" w:hAnsi="Century Gothic"/>
          <w:sz w:val="20"/>
          <w:szCs w:val="20"/>
          <w:lang w:val="Spanish"/>
        </w:rPr>
        <w:tab/>
      </w:r>
      <w:r w:rsidRPr="005E5797" w:rsidR="005E5797">
        <w:rPr>
          <w:rFonts w:ascii="Century Gothic" w:hAnsi="Century Gothic"/>
          <w:sz w:val="20"/>
          <w:szCs w:val="20"/>
          <w:lang w:val="Spanish"/>
        </w:rPr>
        <w:tab/>
      </w:r>
      <w:r w:rsidR="00083488">
        <w:rPr>
          <w:rFonts w:ascii="Century Gothic" w:hAnsi="Century Gothic"/>
          <w:sz w:val="20"/>
          <w:szCs w:val="20"/>
          <w:lang w:val="Spanish"/>
        </w:rPr>
        <w:t>2STREAM 3STREAM</w:t>
      </w:r>
      <w:r w:rsidRPr="005E5797" w:rsidR="005E5797">
        <w:rPr>
          <w:rFonts w:ascii="Century Gothic" w:hAnsi="Century Gothic"/>
          <w:sz w:val="20"/>
          <w:szCs w:val="20"/>
          <w:lang w:val="Spanish"/>
        </w:rPr>
        <w:tab/>
      </w:r>
      <w:r w:rsidRPr="005E5797" w:rsidR="005E5797">
        <w:rPr>
          <w:rFonts w:ascii="Century Gothic" w:hAnsi="Century Gothic"/>
          <w:sz w:val="20"/>
          <w:szCs w:val="20"/>
          <w:lang w:val="Spanish"/>
        </w:rPr>
        <w:tab/>
      </w:r>
      <w:r w:rsidR="00083488">
        <w:rPr>
          <w:rFonts w:ascii="Century Gothic" w:hAnsi="Century Gothic"/>
          <w:sz w:val="20"/>
          <w:szCs w:val="20"/>
          <w:lang w:val="Spanish"/>
        </w:rPr>
        <w:t xml:space="preserve"> 4</w:t>
      </w:r>
    </w:p>
    <w:p w:rsidRPr="005E5797" w:rsidR="005E5797" w:rsidP="005E5797" w:rsidRDefault="005E5797" w14:paraId="2310F87D" w14:textId="77777777">
      <w:pPr>
        <w:bidi w:val="false"/>
        <w:ind w:left="3600" w:firstLine="72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5002" w:type="pct"/>
        <w:tblLayout w:type="fixed"/>
        <w:tblLook w:val="04A0" w:firstRow="1" w:lastRow="0" w:firstColumn="1" w:lastColumn="0" w:noHBand="0" w:noVBand="1"/>
      </w:tblPr>
      <w:tblGrid>
        <w:gridCol w:w="1487"/>
        <w:gridCol w:w="564"/>
        <w:gridCol w:w="564"/>
        <w:gridCol w:w="572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30"/>
      </w:tblGrid>
      <w:tr w:rsidRPr="00ED1594" w:rsidR="00224D41" w:rsidTr="00F9206B" w14:paraId="55D91927" w14:textId="77777777">
        <w:trPr>
          <w:trHeight w:val="521"/>
        </w:trPr>
        <w:tc>
          <w:tcPr>
            <w:tcW w:w="496" w:type="pct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E82A25" w:rsidR="00E71330" w:rsidP="00E71330" w:rsidRDefault="00E71330" w14:paraId="5D19973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567" w:type="pct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E82A25" w:rsidRDefault="00E71330" w14:paraId="39CB27F2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374D1">
              <w:rPr>
                <w:rFonts w:ascii="Century Gothic" w:hAnsi="Century Gothic"/>
                <w:b/>
                <w:sz w:val="20"/>
                <w:szCs w:val="20"/>
                <w:lang w:val="Spanish"/>
              </w:rPr>
              <w:t>2018 – Q3</w:t>
            </w:r>
          </w:p>
        </w:tc>
        <w:tc>
          <w:tcPr>
            <w:tcW w:w="564" w:type="pct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E82A25" w:rsidRDefault="00E71330" w14:paraId="41C83845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374D1">
              <w:rPr>
                <w:rFonts w:ascii="Century Gothic" w:hAnsi="Century Gothic"/>
                <w:b/>
                <w:sz w:val="20"/>
                <w:szCs w:val="20"/>
                <w:lang w:val="Spanish"/>
              </w:rPr>
              <w:t>2018 – 4T</w:t>
            </w:r>
          </w:p>
        </w:tc>
        <w:tc>
          <w:tcPr>
            <w:tcW w:w="564" w:type="pct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E82A25" w:rsidRDefault="00E71330" w14:paraId="3923823D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374D1">
              <w:rPr>
                <w:rFonts w:ascii="Century Gothic" w:hAnsi="Century Gothic"/>
                <w:b/>
                <w:sz w:val="20"/>
                <w:szCs w:val="20"/>
                <w:lang w:val="Spanish"/>
              </w:rPr>
              <w:t>2019 – 1T</w:t>
            </w:r>
          </w:p>
        </w:tc>
        <w:tc>
          <w:tcPr>
            <w:tcW w:w="564" w:type="pct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E82A25" w:rsidRDefault="00E71330" w14:paraId="22482977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374D1">
              <w:rPr>
                <w:rFonts w:ascii="Century Gothic" w:hAnsi="Century Gothic"/>
                <w:b/>
                <w:sz w:val="20"/>
                <w:szCs w:val="20"/>
                <w:lang w:val="Spanish"/>
              </w:rPr>
              <w:t>2019 – 2T</w:t>
            </w:r>
          </w:p>
        </w:tc>
        <w:tc>
          <w:tcPr>
            <w:tcW w:w="564" w:type="pct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E82A25" w:rsidRDefault="00E71330" w14:paraId="456B82C3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374D1">
              <w:rPr>
                <w:rFonts w:ascii="Century Gothic" w:hAnsi="Century Gothic"/>
                <w:b/>
                <w:sz w:val="20"/>
                <w:szCs w:val="20"/>
                <w:lang w:val="Spanish"/>
              </w:rPr>
              <w:t>2019 – 3T</w:t>
            </w:r>
          </w:p>
        </w:tc>
        <w:tc>
          <w:tcPr>
            <w:tcW w:w="564" w:type="pct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E82A25" w:rsidRDefault="00E71330" w14:paraId="48844616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374D1">
              <w:rPr>
                <w:rFonts w:ascii="Century Gothic" w:hAnsi="Century Gothic"/>
                <w:b/>
                <w:sz w:val="20"/>
                <w:szCs w:val="20"/>
                <w:lang w:val="Spanish"/>
              </w:rPr>
              <w:t>2019 – 4T</w:t>
            </w:r>
          </w:p>
        </w:tc>
        <w:tc>
          <w:tcPr>
            <w:tcW w:w="564" w:type="pct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E82A25" w:rsidRDefault="00E71330" w14:paraId="15818C44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374D1">
              <w:rPr>
                <w:rFonts w:ascii="Century Gothic" w:hAnsi="Century Gothic"/>
                <w:b/>
                <w:sz w:val="20"/>
                <w:szCs w:val="20"/>
                <w:lang w:val="Spanish"/>
              </w:rPr>
              <w:t>2020 – Q1</w:t>
            </w:r>
          </w:p>
        </w:tc>
        <w:tc>
          <w:tcPr>
            <w:tcW w:w="554" w:type="pct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E82A25" w:rsidRDefault="00E71330" w14:paraId="25EED11D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374D1">
              <w:rPr>
                <w:rFonts w:ascii="Century Gothic" w:hAnsi="Century Gothic"/>
                <w:b/>
                <w:sz w:val="20"/>
                <w:szCs w:val="20"/>
                <w:lang w:val="Spanish"/>
              </w:rPr>
              <w:t>2020 – 2T</w:t>
            </w:r>
          </w:p>
        </w:tc>
      </w:tr>
      <w:tr w:rsidRPr="00ED1594" w:rsidR="005579B9" w:rsidTr="00F9206B" w14:paraId="6C111319" w14:textId="77777777">
        <w:trPr>
          <w:trHeight w:val="518"/>
        </w:trPr>
        <w:tc>
          <w:tcPr>
            <w:tcW w:w="496" w:type="pct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E82A25" w:rsidR="00E71330" w:rsidP="00E71330" w:rsidRDefault="00E71330" w14:paraId="04A6E249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1143BA54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Spanish"/>
              </w:rPr>
              <w:t>JUL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6E4FD7A5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Spanish"/>
              </w:rPr>
              <w:t>AGOSTO</w:t>
            </w: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0810B873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Spanish"/>
              </w:rPr>
              <w:t>SEPT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0480CFA6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Spanish"/>
              </w:rPr>
              <w:t>OCT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5CAACBCD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Spanish"/>
              </w:rPr>
              <w:t>NOV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1F594FAA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Spanish"/>
              </w:rPr>
              <w:t>DIC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4051FE94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Spanish"/>
              </w:rPr>
              <w:t>ENERO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24A05B18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Spanish"/>
              </w:rPr>
              <w:t>FEB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36D36DB4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Spanish"/>
              </w:rPr>
              <w:t>MA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68245EE4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Spanish"/>
              </w:rPr>
              <w:t>ABR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56593C20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Spanish"/>
              </w:rPr>
              <w:t>MAYO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386475A9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Spanish"/>
              </w:rPr>
              <w:t>JUN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0102ACAA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Spanish"/>
              </w:rPr>
              <w:t>JUL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5EA6A82F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Spanish"/>
              </w:rPr>
              <w:t>AGOSTO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3A8EF648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Spanish"/>
              </w:rPr>
              <w:t>SEPT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198AF9FB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Spanish"/>
              </w:rPr>
              <w:t>OCT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03A4D327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Spanish"/>
              </w:rPr>
              <w:t>NOV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65451EC9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Spanish"/>
              </w:rPr>
              <w:t>DIC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27BAF7E3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Spanish"/>
              </w:rPr>
              <w:t>ENERO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4AC48466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Spanish"/>
              </w:rPr>
              <w:t>FEB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70181B16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Spanish"/>
              </w:rPr>
              <w:t>MA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67D4199E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Spanish"/>
              </w:rPr>
              <w:t>ABR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4EE7C1B3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Spanish"/>
              </w:rPr>
              <w:t>MAYO</w:t>
            </w: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2BFEE12C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Spanish"/>
              </w:rPr>
              <w:t>JUN</w:t>
            </w:r>
          </w:p>
        </w:tc>
      </w:tr>
      <w:tr w:rsidRPr="00ED1594" w:rsidR="00E71330" w:rsidTr="00224D41" w14:paraId="0B8C0C00" w14:textId="77777777">
        <w:trPr>
          <w:trHeight w:val="188"/>
        </w:trPr>
        <w:tc>
          <w:tcPr>
            <w:tcW w:w="5000" w:type="pct"/>
            <w:gridSpan w:val="25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</w:tcPr>
          <w:p w:rsidRPr="007E1019" w:rsidR="00E71330" w:rsidP="007E1019" w:rsidRDefault="00E71330" w14:paraId="6616962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  <w:r w:rsidRPr="007E1019">
              <w:rPr>
                <w:rFonts w:ascii="Century Gothic" w:hAnsi="Century Gothic"/>
                <w:b/>
                <w:sz w:val="18"/>
                <w:szCs w:val="18"/>
                <w:lang w:val="Spanish"/>
              </w:rPr>
              <w:t>PRODUCTO</w:t>
            </w:r>
          </w:p>
        </w:tc>
      </w:tr>
      <w:tr w:rsidRPr="00ED1594" w:rsidR="00224D41" w:rsidTr="00F9206B" w14:paraId="6199C845" w14:textId="77777777">
        <w:trPr>
          <w:trHeight w:val="20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6B512B3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Spanish"/>
              </w:rPr>
              <w:t>Resumen de la hoja de ruta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B9B276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A3029" w14:paraId="4A448EF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  <w:r w:rsidRPr="00D32CFA">
              <w:rPr>
                <w:noProof/>
                <w:lang w:val="Spanish"/>
              </w:rPr>
            </w: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32D51B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A3029" w14:paraId="3CA4342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  <w:r w:rsidRPr="00D32CFA">
              <w:rPr>
                <w:noProof/>
                <w:lang w:val="Spanish"/>
              </w:rPr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2721DEE" w14:textId="77777777">
            <w:pPr>
              <w:bidi w:val="false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6B092D" w14:paraId="6EF2F1C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  <w:r w:rsidRPr="00D32CFA">
              <w:rPr>
                <w:noProof/>
                <w:lang w:val="Spanish"/>
              </w:rPr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933241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9FD207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A3029" w14:paraId="3ED3241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  <w:r w:rsidRPr="00D32CFA">
              <w:rPr>
                <w:noProof/>
                <w:lang w:val="Spanish"/>
              </w:rPr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51B417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1AA7EC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4CE029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E45349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FFF5C5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287885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54867E0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69D6EF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0B5E75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D78117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243434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9779E2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CFA347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5BB162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54E22C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Pr="00ED1594" w:rsidR="00224D41" w:rsidTr="00F9206B" w14:paraId="022518D9" w14:textId="77777777">
        <w:trPr>
          <w:trHeight w:val="20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E71330" w:rsidP="00514C5F" w:rsidRDefault="00E71330" w14:paraId="63A4E8F0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Spanish"/>
              </w:rPr>
              <w:t>Requisitos del usuario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889324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25AA7A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ADDC38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8A2C51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76F11D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A3029" w14:paraId="4B0C37D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  <w:r w:rsidRPr="00D32CFA">
              <w:rPr>
                <w:noProof/>
                <w:lang w:val="Spanish"/>
              </w:rPr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EC687E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157574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EBBC31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437243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2751EE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52307F3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98CD99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B8343D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5CDDFA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60ACA8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707D53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28A64D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24C1E4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D32087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37ACCE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913FC2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EBC76F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5F2DFBE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Pr="00ED1594" w:rsidR="00224D41" w:rsidTr="00F9206B" w14:paraId="2C0E8949" w14:textId="77777777">
        <w:trPr>
          <w:trHeight w:val="20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436E717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Spanish"/>
              </w:rPr>
              <w:t>Requisitos de características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94C484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E7DC45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9E2947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467CA3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CC67AE7" w14:textId="77777777">
            <w:pPr>
              <w:bidi w:val="false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565A33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7346BA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111946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A76B42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6EAA86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34BDFB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0D18CC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21365D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D36F35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0227C0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5FD7C4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8947D5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3984CA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4C0FC9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AA795A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A25359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085700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A272FF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C67900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Pr="00ED1594" w:rsidR="00224D41" w:rsidTr="00F9206B" w14:paraId="3593C6C6" w14:textId="77777777">
        <w:trPr>
          <w:trHeight w:val="20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E71330" w:rsidP="00514C5F" w:rsidRDefault="00E71330" w14:paraId="44B5767B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Spanish"/>
              </w:rPr>
              <w:t>Lanzamiento de características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08F390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18BB46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794E51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62519C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85BB46D" w14:textId="77777777">
            <w:pPr>
              <w:bidi w:val="false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125831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7235D8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2C8D3A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D6C509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5F5C56D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47C79D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65AA04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DC434D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B2BDC8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CB8A26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23C18F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695E49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F6F452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ABDC4C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D32388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AAF0B5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852542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97356A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8D1040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Pr="00ED1594" w:rsidR="00224D41" w:rsidTr="00F9206B" w14:paraId="2DEC060B" w14:textId="77777777">
        <w:trPr>
          <w:trHeight w:val="20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13D720D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Spanish"/>
              </w:rPr>
              <w:t>Piloto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D4D013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E34601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A563D4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979F84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737998E" w14:textId="77777777">
            <w:pPr>
              <w:bidi w:val="false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B0AD8E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A2F89D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CC8670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F257AE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BE866B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5DB8D41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6AE5CB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A28905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135E64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BCFB34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A1E0FF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E589BF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5864A6D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861DBB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D3742F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C0FDF4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7F4BA4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29BCED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E5B417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Pr="00ED1594" w:rsidR="00224D41" w:rsidTr="00F9206B" w14:paraId="210AA6A5" w14:textId="77777777">
        <w:trPr>
          <w:trHeight w:val="20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E71330" w:rsidP="00514C5F" w:rsidRDefault="00E71330" w14:paraId="52B09F39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Spanish"/>
              </w:rPr>
              <w:t>Análisis de retroalimentación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CD935A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3EB5F3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7B0B93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1BF477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225155F" w14:textId="77777777">
            <w:pPr>
              <w:bidi w:val="false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3B1840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C22C1F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C77B47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751FDC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F80E9D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5F97F2A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3452C8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FC985B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11C8FE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FCA896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807375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7E32AD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0F0893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6CE26B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DB09CB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B77F41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3DBDC4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49DE23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57FD073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Pr="00ED1594" w:rsidR="00224D41" w:rsidTr="00F9206B" w14:paraId="4B43077D" w14:textId="77777777">
        <w:trPr>
          <w:trHeight w:val="20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0A7BD5E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Spanish"/>
              </w:rPr>
              <w:t>Pruebas de clientes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E18862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DE0740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6D0A1F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CE23DC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E69965E" w14:textId="77777777">
            <w:pPr>
              <w:bidi w:val="false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3BA9D7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938C2A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190D01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B8B13F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18A956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C921E4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CA07AC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393479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42D314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4C88C6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CBFC8F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48DEC1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3A652D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EC5F0C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AB3E6B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2A749E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6CA348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64EC9C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79FDF3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Pr="00ED1594" w:rsidR="00224D41" w:rsidTr="00F9206B" w14:paraId="29ECFD8F" w14:textId="77777777">
        <w:trPr>
          <w:trHeight w:val="20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E71330" w:rsidP="00514C5F" w:rsidRDefault="00E71330" w14:paraId="65831D66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Spanish"/>
              </w:rPr>
              <w:t>Análisis de pruebas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20BCDD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9E4674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A5AF53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6B092D" w14:paraId="6E7E4AC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  <w:r w:rsidRPr="00D32CFA">
              <w:rPr>
                <w:noProof/>
                <w:lang w:val="Spanish"/>
              </w:rPr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E084BB2" w14:textId="77777777">
            <w:pPr>
              <w:bidi w:val="false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F4CF8E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6F59EE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7DD7D0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712341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065E36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FD28A7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B17B89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811A19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771202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9EB738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8BACE9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1944F9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1BD704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B891E5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65E0BE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0FB996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F37C66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59C31EA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D7CDB1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Pr="00ED1594" w:rsidR="00224D41" w:rsidTr="00F9206B" w14:paraId="1C516B8D" w14:textId="77777777">
        <w:trPr>
          <w:trHeight w:val="20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3C81D6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F1C088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180DBC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77CDB0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BEB850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55BC73F" w14:textId="77777777">
            <w:pPr>
              <w:bidi w:val="false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CF7840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E9170C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C9FCFD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9F6481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839AA6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74ADC6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DF7257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D65980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D86352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0B23FF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14C809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EEDA13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D4F2AC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127F6B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530CB1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BEACC9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9B7F4B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1347A0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53A656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Pr="00ED1594" w:rsidR="00224D41" w:rsidTr="00F9206B" w14:paraId="13BB23CA" w14:textId="77777777">
        <w:trPr>
          <w:trHeight w:val="20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E71330" w:rsidP="00514C5F" w:rsidRDefault="00E71330" w14:paraId="7A97C41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B4B2F6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E65618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25C126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139B08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D36526F" w14:textId="77777777">
            <w:pPr>
              <w:bidi w:val="false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8053E1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C2B18E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C66F9A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584948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A42A12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92C881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C6CD19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5B23AE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18B1CE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0E12B2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941517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9DECA9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3101CC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C2D41D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F444B8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A13144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58FE8AA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81A7A8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ADBF7B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Pr="00ED1594" w:rsidR="00224D41" w:rsidTr="00224D41" w14:paraId="205945D6" w14:textId="77777777">
        <w:trPr>
          <w:trHeight w:val="187"/>
        </w:trPr>
        <w:tc>
          <w:tcPr>
            <w:tcW w:w="5000" w:type="pct"/>
            <w:gridSpan w:val="2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BFBFBF" w:themeFill="background1" w:themeFillShade="BF"/>
            <w:vAlign w:val="center"/>
          </w:tcPr>
          <w:p w:rsidRPr="007E1019" w:rsidR="00E71330" w:rsidP="007E1019" w:rsidRDefault="00EA3029" w14:paraId="0D58BD0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  <w:r w:rsidRPr="00D32CFA">
              <w:rPr>
                <w:noProof/>
                <w:lang w:val="Spanish"/>
              </w:rPr>
            </w:r>
            <w:r w:rsidRPr="00D32CFA">
              <w:rPr>
                <w:noProof/>
                <w:lang w:val="Spanish"/>
              </w:rPr>
            </w:r>
            <w:r w:rsidRPr="007E1019" w:rsidR="00E71330">
              <w:rPr>
                <w:rFonts w:ascii="Century Gothic" w:hAnsi="Century Gothic"/>
                <w:b/>
                <w:sz w:val="18"/>
                <w:szCs w:val="18"/>
                <w:lang w:val="Spanish"/>
              </w:rPr>
              <w:t>TEXTTEXTDESARROLLO</w:t>
            </w:r>
          </w:p>
        </w:tc>
      </w:tr>
      <w:tr w:rsidRPr="00ED1594" w:rsidR="007E1019" w:rsidTr="00F9206B" w14:paraId="1D26D9D7" w14:textId="77777777">
        <w:trPr>
          <w:trHeight w:val="242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7E1019" w:rsidP="007E1019" w:rsidRDefault="007E1019" w14:paraId="1BD8D95E" w14:textId="77777777">
            <w:pPr>
              <w:bidi w:val="false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Spanish"/>
              </w:rPr>
              <w:t>Prototipo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917AE9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C91764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372533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3EF0FE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54260E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E8CFA3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16766C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7E1019" w:rsidP="007E1019" w:rsidRDefault="007E1019" w14:paraId="26DE712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EA7BA1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399C9E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DE4B2A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9A6D94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0E9872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9F1C1C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AA3990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132820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9B404C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A27971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BDC168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55A578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5DD696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A21829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29AA89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242F11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70204ED1" w14:textId="77777777">
        <w:trPr>
          <w:trHeight w:val="242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7E1019" w:rsidP="007E1019" w:rsidRDefault="007E1019" w14:paraId="767FDD93" w14:textId="77777777">
            <w:pPr>
              <w:bidi w:val="false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Spanish"/>
              </w:rPr>
              <w:t>Despliegue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26453C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DEDD69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84F84D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DA8790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3381FF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B2E39F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771A0C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7E1019" w:rsidP="007E1019" w:rsidRDefault="007E1019" w14:paraId="0D31BE0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8549E5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14B2A1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B9BE22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63F7B1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C61C62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DFB5A6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1EC7D68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37E640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2CFDF4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BB5309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116A2A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1C6A62D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85EB63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48102D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457E2E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AA8931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49BA32EF" w14:textId="77777777">
        <w:trPr>
          <w:trHeight w:val="242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7E1019" w:rsidP="007E1019" w:rsidRDefault="007E1019" w14:paraId="227CAA3A" w14:textId="77777777">
            <w:pPr>
              <w:bidi w:val="false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Spanish"/>
              </w:rPr>
              <w:t>Pruebas beta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39B481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6B092D" w14:paraId="172A609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D32CFA">
              <w:rPr>
                <w:noProof/>
                <w:lang w:val="Spanish"/>
              </w:rPr>
            </w: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FC87BD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942B72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F7A004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66A8AB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057D14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7E1019" w:rsidP="007E1019" w:rsidRDefault="007E1019" w14:paraId="3403E82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14EF1BA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405BC6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B1A6FB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03DDD8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068A0D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8F0452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499E79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F55C4A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866E54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E75E89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C69045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3D8070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1932CD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62C8AB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5D1D74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E3BDDD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4D316AE0" w14:textId="77777777">
        <w:trPr>
          <w:trHeight w:val="242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7E1019" w:rsidP="007E1019" w:rsidRDefault="007E1019" w14:paraId="0740CCA6" w14:textId="77777777">
            <w:pPr>
              <w:bidi w:val="false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Spanish"/>
              </w:rPr>
              <w:t>Análisis Técnico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BF7BD4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A24C60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FCEAD3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6D84F0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35BB76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0979C5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354CE9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7E1019" w:rsidP="007E1019" w:rsidRDefault="007E1019" w14:paraId="0785E6F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6FAA4D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891AEE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7EFD0F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630C05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7509CC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A9C6FB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E759FA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17ADF6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1D83C9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F98669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4A44F2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E7D49A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77F9E9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5F45B5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A616AA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64481B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2E229998" w14:textId="77777777">
        <w:trPr>
          <w:trHeight w:val="242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7E1019" w:rsidP="007E1019" w:rsidRDefault="007E1019" w14:paraId="7BDDF6F4" w14:textId="77777777">
            <w:pPr>
              <w:bidi w:val="false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Spanish"/>
              </w:rPr>
              <w:t>Reseña de la historia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D57D7D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E002DD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7EB900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30177B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A5AAE7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3E54A7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E670C6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7E1019" w:rsidP="007E1019" w:rsidRDefault="00EA3029" w14:paraId="22539C5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  <w:r w:rsidRPr="00D32CFA">
              <w:rPr>
                <w:noProof/>
                <w:lang w:val="Spanish"/>
              </w:rPr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CA1960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E05CEB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FD7BDE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29D6A6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C08250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F8119B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6C466B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7A516C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368A9A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140B30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A20BAB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4A871B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D1EB63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E41E1A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079C26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A24502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5EFBD1CE" w14:textId="77777777">
        <w:trPr>
          <w:trHeight w:val="242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7E1019" w:rsidP="007E1019" w:rsidRDefault="007E1019" w14:paraId="006B1804" w14:textId="77777777">
            <w:pPr>
              <w:bidi w:val="false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Spanish"/>
              </w:rPr>
              <w:t>Demo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78502F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4D0337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2546C1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BC35B1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08BB5A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AC3990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CD1D26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7E1019" w:rsidP="007E1019" w:rsidRDefault="007E1019" w14:paraId="288233E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60E076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33DBB4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2465E9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0A8CCB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6C22F8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2A5CD2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DBBD76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A42CDB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FDB2D7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66C005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856598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3B5924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7B92F1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64F7C6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263BA4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6EF221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2A245AF8" w14:textId="77777777">
        <w:trPr>
          <w:trHeight w:val="242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7E1019" w:rsidP="007E1019" w:rsidRDefault="007E1019" w14:paraId="7DACA991" w14:textId="77777777">
            <w:pPr>
              <w:bidi w:val="false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Spanish"/>
              </w:rPr>
              <w:t>Prototipo integrado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3F228C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C13DD2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118AA4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A48BEE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3D099B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4A5886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D6F099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7E1019" w:rsidP="007E1019" w:rsidRDefault="007E1019" w14:paraId="37D00A2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32320C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5ADA0F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10473A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2D4A9C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382EDC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0E97A2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800599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0793EB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6678B9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D62A73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CB521B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BDB9A0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2B03CD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E1A85C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A8A16C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E99B79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34F4D8D4" w14:textId="77777777">
        <w:trPr>
          <w:trHeight w:val="242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</w:tcPr>
          <w:p w:rsidRPr="00ED1594" w:rsidR="007E1019" w:rsidP="00E82A25" w:rsidRDefault="007E1019" w14:paraId="4FC2AA6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7A0FB76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47FC255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2F32421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361F50D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6A6E119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1BA4B50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18C0AC3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7E1019" w:rsidP="00E82A25" w:rsidRDefault="007E1019" w14:paraId="329BDDC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2097D15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7B45E8D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440266D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2B2FD46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64F4DAF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20805A1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770D1EE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4D68BD5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4633CE6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4C830B0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5A4C01A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30E8879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63A755F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259AE7D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42BBD7A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3B4DDBC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5815D32A" w14:textId="77777777">
        <w:trPr>
          <w:trHeight w:val="242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</w:tcPr>
          <w:p w:rsidRPr="00ED1594" w:rsidR="007E1019" w:rsidP="00E82A25" w:rsidRDefault="007E1019" w14:paraId="302F02B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1687640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6314E93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34447F5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42D5C63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1E22A3E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31F74A1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76E1EE0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7E1019" w:rsidP="00E82A25" w:rsidRDefault="007E1019" w14:paraId="5476748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5F61A9D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40BEC4C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718ED37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0F5259C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654B55A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1621B52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262F1F3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78CE35F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19F9E1A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2253C80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032D52A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7CC91E5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4A9E06F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2B7DF8F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1AC5D1C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320DD7A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0D1E1879" w14:textId="77777777">
        <w:trPr>
          <w:trHeight w:val="242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</w:tcPr>
          <w:p w:rsidRPr="00ED1594" w:rsidR="007E1019" w:rsidP="00E82A25" w:rsidRDefault="007E1019" w14:paraId="5852DB6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7DB7125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7348A33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44A9A98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3BD97D5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21A9DED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0CD6204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0DA1965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7E1019" w:rsidP="00E82A25" w:rsidRDefault="007E1019" w14:paraId="0B11712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372FC8E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3F3C166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7F34FD6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2EEA664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7161C5F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4EF4ACA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1B919D8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3C540ED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7FCB2C8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3078BEC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233C339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5794B48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7EDF46A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56A5A4A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2BAA281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39D074D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E71330" w:rsidTr="00224D41" w14:paraId="73C39E74" w14:textId="77777777">
        <w:trPr>
          <w:trHeight w:val="187"/>
        </w:trPr>
        <w:tc>
          <w:tcPr>
            <w:tcW w:w="5000" w:type="pct"/>
            <w:gridSpan w:val="2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</w:tcPr>
          <w:p w:rsidRPr="007E1019" w:rsidR="00E71330" w:rsidP="007E1019" w:rsidRDefault="00E71330" w14:paraId="569D835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  <w:r w:rsidRPr="007E1019">
              <w:rPr>
                <w:rFonts w:ascii="Century Gothic" w:hAnsi="Century Gothic"/>
                <w:b/>
                <w:sz w:val="18"/>
                <w:szCs w:val="18"/>
                <w:lang w:val="Spanish"/>
              </w:rPr>
              <w:t>EXPERIENCIA DE USUARIO</w:t>
            </w:r>
          </w:p>
        </w:tc>
      </w:tr>
      <w:tr w:rsidRPr="00ED1594" w:rsidR="00F9206B" w:rsidTr="00F9206B" w14:paraId="1E6324BD" w14:textId="77777777">
        <w:trPr>
          <w:trHeight w:val="233"/>
        </w:trPr>
        <w:tc>
          <w:tcPr>
            <w:tcW w:w="496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7E1019" w:rsidP="007E1019" w:rsidRDefault="007E1019" w14:paraId="32A2B4CA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Spanish"/>
              </w:rPr>
              <w:t>Wireframe</w:t>
            </w: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6FE6B8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9709C4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026F42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17253A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9FF86A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ADCB65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04BF80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D76146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5F8BB2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230D94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70C5A4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FF0155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86F38E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DE75D8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FFBA27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3947F5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2E59A1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D55902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688885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EE3D08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4C3406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18A913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BF12D0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E58C3F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511E74E4" w14:textId="77777777">
        <w:trPr>
          <w:trHeight w:val="323"/>
        </w:trPr>
        <w:tc>
          <w:tcPr>
            <w:tcW w:w="496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7E1019" w:rsidP="007E1019" w:rsidRDefault="007E1019" w14:paraId="5C85351C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Spanish"/>
              </w:rPr>
              <w:t>Desarrollo de la guía de estilo</w:t>
            </w: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D5353D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0C3D1F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35BDF5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69476F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8A5672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C73398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1B73D62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5EA65D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C5299C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7E1BCD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A152B6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92F4FA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170FCB2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3F273C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1751ACB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35B73C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6761CF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C432BD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7F5C2B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A3B46E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F1D2CF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D53008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448447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37741A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0FA55DA2" w14:textId="77777777">
        <w:trPr>
          <w:trHeight w:val="323"/>
        </w:trPr>
        <w:tc>
          <w:tcPr>
            <w:tcW w:w="496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7E1019" w:rsidP="007E1019" w:rsidRDefault="007E1019" w14:paraId="187724C6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Spanish"/>
              </w:rPr>
              <w:t>Diseño de superficies</w:t>
            </w: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DCA808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CB137D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5B7546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52D901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FFE982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520E8E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1A94286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0DFF27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A662F7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D3735A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A12309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6DE0FE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014FA0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FC94BC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86C7AE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4B34AC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D47A45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079138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FEEB4D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39CD96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34C0B1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753768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7F72A2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019FA5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770CC644" w14:textId="77777777">
        <w:trPr>
          <w:trHeight w:val="323"/>
        </w:trPr>
        <w:tc>
          <w:tcPr>
            <w:tcW w:w="496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7E1019" w:rsidP="007E1019" w:rsidRDefault="007E1019" w14:paraId="5605BFA8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Spanish"/>
              </w:rPr>
              <w:t>Plantillas UX</w:t>
            </w: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596658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5C1A92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244452" w14:paraId="5184524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D32CFA">
              <w:rPr>
                <w:noProof/>
                <w:lang w:val="Spanish"/>
              </w:rPr>
            </w: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C56593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7A8AB5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CC293E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FB0061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EE5802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572718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27ADAB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E260DB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4E9719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AB7593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6E7599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1464ED4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EF01E4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CC56C7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CDE1A2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F9ECBC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9FC30D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AEA6DA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E7CF5A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AE8258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6F3EE6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00172B9C" w14:textId="77777777">
        <w:trPr>
          <w:trHeight w:val="323"/>
        </w:trPr>
        <w:tc>
          <w:tcPr>
            <w:tcW w:w="496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7E1019" w:rsidP="007E1019" w:rsidRDefault="007E1019" w14:paraId="401F2666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Spanish"/>
              </w:rPr>
              <w:t>Diseño de características</w:t>
            </w: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610EF1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2B155F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83BD44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A4C533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D20EBC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302DF4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03B9AE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9B2650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BDB084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CDA396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AD81C0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FB8E21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2C624C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67DEEB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83C999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7DCC98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C2D6A6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557201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1A781C1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CDAFF4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8809EA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9539F0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807822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31963D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146A49B0" w14:textId="77777777">
        <w:trPr>
          <w:trHeight w:val="323"/>
        </w:trPr>
        <w:tc>
          <w:tcPr>
            <w:tcW w:w="496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7E1019" w:rsidP="007E1019" w:rsidRDefault="007E1019" w14:paraId="13F0BB9F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Spanish"/>
              </w:rPr>
              <w:t>Auditoría UX</w:t>
            </w: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155A72D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9F5425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6B092D" w14:paraId="60FDFE3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D32CFA">
              <w:rPr>
                <w:noProof/>
                <w:lang w:val="Spanish"/>
              </w:rPr>
            </w: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B0DA16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4F4B83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B4BF5B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244452" w14:paraId="0C1F32B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D32CFA">
              <w:rPr>
                <w:noProof/>
                <w:lang w:val="Spanish"/>
              </w:rPr>
            </w: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3EA901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8A7BAB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5B30D4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111D82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49F1FB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78FD85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46B51E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432E68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FC1FB4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FD14B1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B39FCE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AA8246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F8A42C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630128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D4376C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0313AF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BAFDAD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323C5EB2" w14:textId="77777777">
        <w:trPr>
          <w:trHeight w:val="323"/>
        </w:trPr>
        <w:tc>
          <w:tcPr>
            <w:tcW w:w="496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7E1019" w:rsidP="007E1019" w:rsidRDefault="007E1019" w14:paraId="4C999C89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Spanish"/>
              </w:rPr>
              <w:t>Prueba de sitio</w:t>
            </w: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C17051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6B092D" w14:paraId="5A2A3A1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D32CFA">
              <w:rPr>
                <w:noProof/>
                <w:lang w:val="Spanish"/>
              </w:rPr>
            </w:r>
          </w:p>
        </w:tc>
        <w:tc>
          <w:tcPr>
            <w:tcW w:w="19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10340D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4DAA88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38046F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B30531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7F08AD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20C6DF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1E39E9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4478BA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7C5512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7C5E8B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E7E18F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68F823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A830EF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0E2AA5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2ACDE4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CD86FD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6472C0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36FCBD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2ED1BF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D572A4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3FE95B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8C1EA0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224D41" w:rsidTr="00F9206B" w14:paraId="16C30501" w14:textId="77777777">
        <w:trPr>
          <w:trHeight w:val="323"/>
        </w:trPr>
        <w:tc>
          <w:tcPr>
            <w:tcW w:w="496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224D41" w:rsidP="007E1019" w:rsidRDefault="00224D41" w14:paraId="51099D11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78DB7D2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175E05A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0D0CD86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40D79CD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2AA9F79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558C613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057AD43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542B721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21C55DE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2BAF8C6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08AA3B7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05B7005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5895F75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0C3E41E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4B734CC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2156476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05FE796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0E848B1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0DD7971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22CC22A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0C5922B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529601C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5FCFF33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47B21B0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739C3B8A" w14:textId="77777777">
        <w:trPr>
          <w:trHeight w:val="323"/>
        </w:trPr>
        <w:tc>
          <w:tcPr>
            <w:tcW w:w="496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</w:tcPr>
          <w:p w:rsidRPr="00ED1594" w:rsidR="007E1019" w:rsidP="00E82A25" w:rsidRDefault="007E1019" w14:paraId="52A3B2B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6D0B9E3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71C0D93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0E596F3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180D5EC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53FA26E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3EB241C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579175E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02653B9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00AC08C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62DA0DA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624B334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79FA1F0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0B8618C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3271693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43DEB53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51DB662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68EA0E0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7629F18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4224661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096E7A3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6E5390B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16E34BD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28E15A1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6849D5C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224D41" w:rsidTr="00F9206B" w14:paraId="085D6195" w14:textId="77777777">
        <w:trPr>
          <w:trHeight w:val="323"/>
        </w:trPr>
        <w:tc>
          <w:tcPr>
            <w:tcW w:w="496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</w:tcPr>
          <w:p w:rsidRPr="00ED1594" w:rsidR="00224D41" w:rsidP="00E82A25" w:rsidRDefault="00224D41" w14:paraId="4BA5191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17BF657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4A33F5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5C2F68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377884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BB40EB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25A482A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33351F2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17F8F6E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4523FC2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108DBCB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288D69B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41D2B8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E1CC88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3145594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4C7FC7C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D20BB5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BC0F25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41D003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79E225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89712D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56BB337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66B19F2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733E6A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2D253B3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E71330" w:rsidTr="00224D41" w14:paraId="0DC6DE1A" w14:textId="77777777">
        <w:trPr>
          <w:trHeight w:val="187"/>
        </w:trPr>
        <w:tc>
          <w:tcPr>
            <w:tcW w:w="5000" w:type="pct"/>
            <w:gridSpan w:val="2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BFBFBF" w:themeFill="background1" w:themeFillShade="BF"/>
            <w:vAlign w:val="center"/>
          </w:tcPr>
          <w:p w:rsidRPr="007E1019" w:rsidR="00E71330" w:rsidP="007E1019" w:rsidRDefault="00E71330" w14:paraId="0175583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  <w:r w:rsidRPr="007E1019">
              <w:rPr>
                <w:rFonts w:ascii="Century Gothic" w:hAnsi="Century Gothic"/>
                <w:b/>
                <w:sz w:val="18"/>
                <w:szCs w:val="18"/>
                <w:lang w:val="Spanish"/>
              </w:rPr>
              <w:t>GARANTÍA DE CALIDAD</w:t>
            </w:r>
          </w:p>
        </w:tc>
      </w:tr>
      <w:tr w:rsidRPr="00ED1594" w:rsidR="00F9206B" w:rsidTr="00F9206B" w14:paraId="69168CA6" w14:textId="77777777">
        <w:trPr>
          <w:trHeight w:val="251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F9206B" w:rsidR="00F9206B" w:rsidP="00F9206B" w:rsidRDefault="00F9206B" w14:paraId="214338EE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9206B">
              <w:rPr>
                <w:rFonts w:ascii="Century Gothic" w:hAnsi="Century Gothic" w:cs="Arial"/>
                <w:color w:val="000000"/>
                <w:sz w:val="18"/>
                <w:szCs w:val="18"/>
                <w:lang w:val="Spanish"/>
              </w:rPr>
              <w:t>Pruebas de vista previa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2AEBCB4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32E1551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0989443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720A6AF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14B6C01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F9206B" w:rsidP="00F9206B" w:rsidRDefault="00F9206B" w14:paraId="41F4FF1D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  <w:p w:rsidRPr="00ED1594" w:rsidR="00F9206B" w:rsidP="00F9206B" w:rsidRDefault="00F9206B" w14:paraId="6EEBC88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67A0BA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731E3A0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9A4B3A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6E8DB00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4CA65DD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256A2F8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75AD6F7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99AB90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5FB9C27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74666FE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18DECF0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36B7F8C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4ACF087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038381F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71E7D7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17BFD45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3541B11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3434CFD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F9206B" w:rsidTr="00D32CFA" w14:paraId="46F8D27C" w14:textId="77777777">
        <w:trPr>
          <w:trHeight w:val="144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F9206B" w:rsidR="00F9206B" w:rsidP="00F9206B" w:rsidRDefault="00F9206B" w14:paraId="211EADD3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9206B">
              <w:rPr>
                <w:rFonts w:ascii="Century Gothic" w:hAnsi="Century Gothic" w:cs="Arial"/>
                <w:color w:val="000000"/>
                <w:sz w:val="18"/>
                <w:szCs w:val="18"/>
                <w:lang w:val="Spanish"/>
              </w:rPr>
              <w:t>Garantía de calidad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30FF323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4937766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6B092D" w14:paraId="6FC5126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D32CFA">
              <w:rPr>
                <w:noProof/>
                <w:lang w:val="Spanish"/>
              </w:rPr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765F9E8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4D50B7C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F9206B" w:rsidP="00F9206B" w:rsidRDefault="00F9206B" w14:paraId="2CA6D29D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6EAA6E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4311CBE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CC82A8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4614F73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2D5D590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712CCC5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5EA7EFE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BAC84D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5471A80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27476F0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7A7A532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41D3E3B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78D2DAE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4C240B4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DD1BAA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11F3397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3AEF7F8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10FCA2A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F9206B" w:rsidTr="00F9206B" w14:paraId="03A209B6" w14:textId="77777777">
        <w:trPr>
          <w:trHeight w:val="251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F9206B" w:rsidR="00F9206B" w:rsidP="00F9206B" w:rsidRDefault="00F9206B" w14:paraId="52AFB583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9206B">
              <w:rPr>
                <w:rFonts w:ascii="Century Gothic" w:hAnsi="Century Gothic" w:cs="Arial"/>
                <w:color w:val="000000"/>
                <w:sz w:val="18"/>
                <w:szCs w:val="18"/>
                <w:lang w:val="Spanish"/>
              </w:rPr>
              <w:t>Métricas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39D353F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7B48B10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2EBC16E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00C7B97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0923F03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F9206B" w:rsidP="00F9206B" w:rsidRDefault="00F9206B" w14:paraId="42C4295B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7A735B3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367E41C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24ADC37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6B092D" w14:paraId="393055B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D32CFA">
              <w:rPr>
                <w:noProof/>
                <w:lang w:val="Spanish"/>
              </w:rPr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0E5625A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19EE4F8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66DD72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EE4606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3A52B90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12909C6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50CC0B7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3EE14A2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3E64CD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51E1D4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3F55485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45C40F0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0D80B9C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1E6429B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F9206B" w:rsidTr="00F9206B" w14:paraId="470B5B80" w14:textId="77777777">
        <w:trPr>
          <w:trHeight w:val="251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F9206B" w:rsidR="00F9206B" w:rsidP="00F9206B" w:rsidRDefault="00F9206B" w14:paraId="7A5B3A9E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9206B">
              <w:rPr>
                <w:rFonts w:ascii="Century Gothic" w:hAnsi="Century Gothic" w:cs="Arial"/>
                <w:color w:val="000000"/>
                <w:sz w:val="18"/>
                <w:szCs w:val="18"/>
                <w:lang w:val="Spanish"/>
              </w:rPr>
              <w:t>Pruebas de varianza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8E4C5B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B82FE1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0B5A79B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28FB642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6B092D" w14:paraId="4F3CFDE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D32CFA">
              <w:rPr>
                <w:noProof/>
                <w:lang w:val="Spanish"/>
              </w:rPr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F9206B" w:rsidP="00F9206B" w:rsidRDefault="00F9206B" w14:paraId="71E4B445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DE4ADD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78EE8EE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72EC7CB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7578979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2E5CA7D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339ED1A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EDE77A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7A1C03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43573FB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05342B7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3D755CB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5A72871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76B5301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20026E5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850023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507175B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2BBE75E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44BDF92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F9206B" w:rsidTr="00F9206B" w14:paraId="58690794" w14:textId="77777777">
        <w:trPr>
          <w:trHeight w:val="251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F9206B" w:rsidR="00F9206B" w:rsidP="00F9206B" w:rsidRDefault="00F9206B" w14:paraId="19C228A6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9206B">
              <w:rPr>
                <w:rFonts w:ascii="Century Gothic" w:hAnsi="Century Gothic" w:cs="Arial"/>
                <w:color w:val="000000"/>
                <w:sz w:val="18"/>
                <w:szCs w:val="18"/>
                <w:lang w:val="Spanish"/>
              </w:rPr>
              <w:t>Pruebas de aceptación del usuario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489E386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78E6A7E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43C5072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78AFB40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079AB3C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F9206B" w:rsidP="00F9206B" w:rsidRDefault="00F9206B" w14:paraId="54F0CD76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350709B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A0CE09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0B10C74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1DBA31D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0B168AF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7ADD6C8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B9A937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417730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2A49B9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5FF318E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0C1000B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5CF8EE7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54E0E74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53147FE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547BB23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28708DA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00F7C0F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3BB2E0D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224D41" w:rsidTr="00F9206B" w14:paraId="41F8C40A" w14:textId="77777777">
        <w:trPr>
          <w:trHeight w:val="251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</w:tcPr>
          <w:p w:rsidRPr="00ED1594" w:rsidR="00224D41" w:rsidP="00E82A25" w:rsidRDefault="00224D41" w14:paraId="50548BC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568381B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0E15738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67FDAE2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0A0FCDA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1B51BA0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224D41" w:rsidP="000A71F9" w:rsidRDefault="00224D41" w14:paraId="2959FB54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C0B911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62CB104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33D431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0043E9D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86F2CE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6C19A80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F4FF92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A16E4B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4B5181F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10F2FA9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484D00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062E17A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314D48F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CF4FE8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5DD54FD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B65D4C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6CA0F46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75CC843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224D41" w:rsidTr="00F9206B" w14:paraId="48A8BF90" w14:textId="77777777">
        <w:trPr>
          <w:trHeight w:val="251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</w:tcPr>
          <w:p w:rsidRPr="00ED1594" w:rsidR="00224D41" w:rsidP="00E82A25" w:rsidRDefault="00224D41" w14:paraId="7F8584E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40497B5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5E0ECE5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90ECFD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848956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2398FEC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224D41" w:rsidP="000A71F9" w:rsidRDefault="00224D41" w14:paraId="3F727753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55887F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5065D0C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6D0709E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214CCA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32FCBAD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2498106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8BA6B3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2B07D2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67BEA01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171007B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D04D94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1E0FBAC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5C7C48A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6FC97B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43545DC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169DAA0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398FA9A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76B40F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224D41" w:rsidTr="00F9206B" w14:paraId="21D12F6A" w14:textId="77777777">
        <w:trPr>
          <w:trHeight w:val="251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</w:tcPr>
          <w:p w:rsidRPr="00ED1594" w:rsidR="00224D41" w:rsidP="00E82A25" w:rsidRDefault="00224D41" w14:paraId="0CC9E41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3840D61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A6335D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3B150CA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319398E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065D597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224D41" w:rsidP="000A71F9" w:rsidRDefault="00224D41" w14:paraId="463D0C22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F07442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44CE50C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39FEB10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7AD90F6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7430204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75524EF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1ACC64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0C3F7C9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A9A9A5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1821043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5AC1D7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76F3CD8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02217A3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595A10F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6F49485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6969316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039A44A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04929B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224D41" w:rsidTr="00F9206B" w14:paraId="4E80C19F" w14:textId="77777777">
        <w:trPr>
          <w:trHeight w:val="251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</w:tcPr>
          <w:p w:rsidRPr="00ED1594" w:rsidR="00224D41" w:rsidP="00E82A25" w:rsidRDefault="00224D41" w14:paraId="7114AD4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414775D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6D80DA9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034E23F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67C6068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32F46BE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224D41" w:rsidP="000A71F9" w:rsidRDefault="00224D41" w14:paraId="65DCD3CF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63B6AA4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1B040B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11AF5FC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0FFB4C0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369FD15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2C2E4CD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0747DA3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6A8A086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4C7039C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08650DD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27CFB6D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66A5F42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07944FC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5FC5C72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4175398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92C78C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A2380B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F0D5B9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224D41" w:rsidTr="00F9206B" w14:paraId="61D44640" w14:textId="77777777">
        <w:trPr>
          <w:trHeight w:val="251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</w:tcPr>
          <w:p w:rsidRPr="00ED1594" w:rsidR="00224D41" w:rsidP="00E82A25" w:rsidRDefault="00224D41" w14:paraId="3C90C8F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197A0A7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9F0383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0FA89C2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27B2A7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A189D6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224D41" w:rsidP="000A71F9" w:rsidRDefault="00224D41" w14:paraId="7D5A41AA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0A96162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3ADC0E7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723A53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1D866C2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8F0C67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7FAFEC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530CE49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30A98B6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356E55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67A9D19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78D964B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6FAA84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1916DBA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1CF5550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0ACCED8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72C2108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1A01619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208ACA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6C3BAE" w:rsidP="000D44FD" w:rsidRDefault="006C3BAE" w14:paraId="2797FF4F" w14:textId="77777777"/>
    <w:p w:rsidR="006C3BAE" w:rsidRDefault="006C3BAE" w14:paraId="0D2A4F6C" w14:textId="77777777">
      <w:r>
        <w:rPr>
          <w:lang w:val="Spanish"/>
        </w:rPr>
        <w:br w:type="page"/>
      </w:r>
    </w:p>
    <w:tbl>
      <w:tblPr>
        <w:tblW w:w="19157" w:type="dxa"/>
        <w:tblInd w:w="108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051"/>
        <w:gridCol w:w="1436"/>
        <w:gridCol w:w="4521"/>
        <w:gridCol w:w="1504"/>
        <w:gridCol w:w="5201"/>
        <w:gridCol w:w="258"/>
        <w:gridCol w:w="266"/>
        <w:gridCol w:w="2920"/>
      </w:tblGrid>
      <w:tr w:rsidRPr="00D51749" w:rsidR="006C3BAE" w:rsidTr="00F831D4" w14:paraId="712A5F55" w14:textId="77777777">
        <w:trPr>
          <w:gridAfter w:val="1"/>
          <w:wAfter w:w="2920" w:type="dxa"/>
          <w:trHeight w:val="357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2B358DEB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4092463D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469D7225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2130C312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51749" w:rsidR="006C3BAE" w:rsidP="00F831D4" w:rsidRDefault="006C3BAE" w14:paraId="66B843E8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51749" w:rsidR="006C3BAE" w:rsidP="00F831D4" w:rsidRDefault="006C3BAE" w14:paraId="4612083A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2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51749" w:rsidR="006C3BAE" w:rsidP="00F831D4" w:rsidRDefault="006C3BAE" w14:paraId="3CD276F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D51749" w:rsidR="006C3BAE" w:rsidTr="00F831D4" w14:paraId="567061BA" w14:textId="77777777">
        <w:trPr>
          <w:gridAfter w:val="1"/>
          <w:wAfter w:w="2920" w:type="dxa"/>
          <w:trHeight w:val="357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019820EA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44336D2D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03F02BB9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2FCA0504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Pr="00D51749" w:rsidR="006C3BAE" w:rsidP="00F831D4" w:rsidRDefault="006C3BAE" w14:paraId="742F35C1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51749" w:rsidR="006C3BAE" w:rsidP="00F831D4" w:rsidRDefault="006C3BAE" w14:paraId="522E1C02" w14:textId="77777777">
            <w:pPr>
              <w:bidi w:val="false"/>
              <w:rPr>
                <w:rFonts w:ascii="Century Gothic" w:hAnsi="Century Gothic" w:eastAsia="Times New Roman" w:cs="Times New Roman"/>
                <w:color w:val="1F4E78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D51749" w:rsidR="006C3BAE" w:rsidP="00F831D4" w:rsidRDefault="006C3BAE" w14:paraId="4DF54BF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D51749" w:rsidR="006C3BAE" w:rsidTr="00F831D4" w14:paraId="565A73A4" w14:textId="77777777">
        <w:trPr>
          <w:gridAfter w:val="1"/>
          <w:wAfter w:w="2920" w:type="dxa"/>
          <w:trHeight w:val="357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30620758" w14:textId="77777777">
            <w:pPr>
              <w:bidi w:val="false"/>
              <w:rPr>
                <w:rFonts w:ascii="Century Gothic" w:hAnsi="Century Gothic" w:eastAsia="Times New Roman" w:cs="Times New Roman"/>
                <w:color w:val="1F4E78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3BC08E97" w14:textId="77777777">
            <w:pPr>
              <w:bidi w:val="false"/>
              <w:rPr>
                <w:rFonts w:ascii="Century Gothic" w:hAnsi="Century Gothic" w:eastAsia="Times New Roman" w:cs="Times New Roman"/>
                <w:color w:val="1F4E78"/>
                <w:sz w:val="18"/>
                <w:szCs w:val="1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652B059A" w14:textId="77777777">
            <w:pPr>
              <w:bidi w:val="false"/>
              <w:rPr>
                <w:rFonts w:ascii="Century Gothic" w:hAnsi="Century Gothic" w:eastAsia="Times New Roman" w:cs="Times New Roman"/>
                <w:color w:val="1F4E78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3E82E17A" w14:textId="77777777">
            <w:pPr>
              <w:bidi w:val="false"/>
              <w:rPr>
                <w:rFonts w:ascii="Century Gothic" w:hAnsi="Century Gothic" w:eastAsia="Times New Roman" w:cs="Times New Roman"/>
                <w:color w:val="1F4E78"/>
                <w:sz w:val="18"/>
                <w:szCs w:val="18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Pr="00D51749" w:rsidR="006C3BAE" w:rsidP="00F831D4" w:rsidRDefault="006C3BAE" w14:paraId="3E10DAD0" w14:textId="77777777">
            <w:pPr>
              <w:bidi w:val="false"/>
              <w:rPr>
                <w:rFonts w:ascii="Century Gothic" w:hAnsi="Century Gothic" w:eastAsia="Times New Roman" w:cs="Times New Roman"/>
                <w:color w:val="1F4E78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51749" w:rsidR="006C3BAE" w:rsidP="00F831D4" w:rsidRDefault="006C3BAE" w14:paraId="27A74112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D51749" w:rsidR="006C3BAE" w:rsidP="00F831D4" w:rsidRDefault="006C3BAE" w14:paraId="56780B6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D51749" w:rsidR="006C3BAE" w:rsidTr="00F831D4" w14:paraId="20D7A2F4" w14:textId="77777777">
        <w:trPr>
          <w:gridAfter w:val="1"/>
          <w:wAfter w:w="2920" w:type="dxa"/>
          <w:trHeight w:val="357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671332C4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668F8163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2A639A4B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4A22F53B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D51749" w:rsidR="006C3BAE" w:rsidP="00F831D4" w:rsidRDefault="006C3BAE" w14:paraId="3A26A4F0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51749" w:rsidR="006C3BAE" w:rsidP="00F831D4" w:rsidRDefault="006C3BAE" w14:paraId="7792501E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D51749" w:rsidR="006C3BAE" w:rsidP="00F831D4" w:rsidRDefault="006C3BAE" w14:paraId="4318934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D51749" w:rsidR="006C3BAE" w:rsidTr="00F831D4" w14:paraId="3A2624AA" w14:textId="77777777">
        <w:trPr>
          <w:gridAfter w:val="1"/>
          <w:wAfter w:w="2920" w:type="dxa"/>
          <w:trHeight w:val="357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0B93240A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26DA4C5B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1FB005CB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3EDB0234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D51749" w:rsidR="006C3BAE" w:rsidP="00F831D4" w:rsidRDefault="006C3BAE" w14:paraId="72F06D56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51749" w:rsidR="006C3BAE" w:rsidP="00F831D4" w:rsidRDefault="006C3BAE" w14:paraId="0C9F8464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D51749" w:rsidR="006C3BAE" w:rsidP="00F831D4" w:rsidRDefault="006C3BAE" w14:paraId="5EA6A57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D51749" w:rsidR="006C3BAE" w:rsidTr="00F831D4" w14:paraId="2DFC32B9" w14:textId="77777777">
        <w:trPr>
          <w:trHeight w:val="342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64595935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52C04315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34DA6DFF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3ABAA2A8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51749" w:rsidR="006C3BAE" w:rsidP="00F831D4" w:rsidRDefault="006C3BAE" w14:paraId="24FEEAC3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51749" w:rsidR="006C3BAE" w:rsidP="00F831D4" w:rsidRDefault="006C3BAE" w14:paraId="62810B9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51749" w:rsidR="006C3BAE" w:rsidP="00F831D4" w:rsidRDefault="006C3BAE" w14:paraId="0BA7588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horzAnchor="margin" w:tblpXSpec="center" w:tblpY="438"/>
        <w:tblW w:w="13712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712"/>
      </w:tblGrid>
      <w:tr w:rsidRPr="008E35DF" w:rsidR="006C3BAE" w:rsidTr="00F831D4" w14:paraId="7E7FD5FB" w14:textId="77777777">
        <w:trPr>
          <w:trHeight w:val="2411"/>
        </w:trPr>
        <w:tc>
          <w:tcPr>
            <w:tcW w:w="13712" w:type="dxa"/>
          </w:tcPr>
          <w:p w:rsidR="006C3BAE" w:rsidP="00F831D4" w:rsidRDefault="006C3BAE" w14:paraId="3F32AA77" w14:textId="77777777">
            <w:pPr>
              <w:bidi w:val="false"/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8E35DF" w:rsidR="006C3BAE" w:rsidP="00F831D4" w:rsidRDefault="006C3BAE" w14:paraId="15C2671B" w14:textId="77777777">
            <w:pPr>
              <w:bidi w:val="false"/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8E35DF" w:rsidR="006C3BAE" w:rsidP="00F831D4" w:rsidRDefault="006C3BAE" w14:paraId="5DFA4269" w14:textId="77777777">
            <w:pPr>
              <w:bidi w:val="false"/>
              <w:ind w:left="80"/>
              <w:rPr>
                <w:rFonts w:ascii="Century Gothic" w:hAnsi="Century Gothic" w:cs="Arial"/>
                <w:szCs w:val="20"/>
              </w:rPr>
            </w:pPr>
          </w:p>
          <w:p w:rsidRPr="008E35DF" w:rsidR="006C3BAE" w:rsidP="00F831D4" w:rsidRDefault="006C3BAE" w14:paraId="64D29A8C" w14:textId="77777777">
            <w:pPr>
              <w:bidi w:val="false"/>
              <w:ind w:left="80"/>
              <w:rPr>
                <w:rFonts w:ascii="Century Gothic" w:hAnsi="Century Gothic" w:cs="Arial"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F9206B" w:rsidP="000D44FD" w:rsidRDefault="00F9206B" w14:paraId="0940F852" w14:textId="77777777"/>
    <w:sectPr w:rsidR="00F9206B" w:rsidSect="00576620">
      <w:pgSz w:w="15840" w:h="12240" w:orient="landscape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A87D4" w14:textId="77777777" w:rsidR="00245FFA" w:rsidRDefault="00245FFA" w:rsidP="000D44FD">
      <w:r>
        <w:separator/>
      </w:r>
    </w:p>
  </w:endnote>
  <w:endnote w:type="continuationSeparator" w:id="0">
    <w:p w14:paraId="3078C0EB" w14:textId="77777777" w:rsidR="00245FFA" w:rsidRDefault="00245FFA" w:rsidP="000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CA6B0" w14:textId="77777777" w:rsidR="00245FFA" w:rsidRDefault="00245FFA" w:rsidP="000D44FD">
      <w:r>
        <w:separator/>
      </w:r>
    </w:p>
  </w:footnote>
  <w:footnote w:type="continuationSeparator" w:id="0">
    <w:p w14:paraId="0C143ADE" w14:textId="77777777" w:rsidR="00245FFA" w:rsidRDefault="00245FFA" w:rsidP="000D4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FA"/>
    <w:rsid w:val="00017C2A"/>
    <w:rsid w:val="00024630"/>
    <w:rsid w:val="00024A30"/>
    <w:rsid w:val="00036F4C"/>
    <w:rsid w:val="000576EC"/>
    <w:rsid w:val="00083488"/>
    <w:rsid w:val="00097816"/>
    <w:rsid w:val="000A71F9"/>
    <w:rsid w:val="000B300F"/>
    <w:rsid w:val="000D44FD"/>
    <w:rsid w:val="000E3154"/>
    <w:rsid w:val="000F6427"/>
    <w:rsid w:val="002037D0"/>
    <w:rsid w:val="00213C19"/>
    <w:rsid w:val="00221435"/>
    <w:rsid w:val="00224D41"/>
    <w:rsid w:val="00244452"/>
    <w:rsid w:val="00245FFA"/>
    <w:rsid w:val="00265316"/>
    <w:rsid w:val="002810FF"/>
    <w:rsid w:val="002A16C0"/>
    <w:rsid w:val="003270D3"/>
    <w:rsid w:val="0035653F"/>
    <w:rsid w:val="0036221B"/>
    <w:rsid w:val="003A6381"/>
    <w:rsid w:val="003D1264"/>
    <w:rsid w:val="00414FB6"/>
    <w:rsid w:val="0043244F"/>
    <w:rsid w:val="00514C5F"/>
    <w:rsid w:val="00536B08"/>
    <w:rsid w:val="005374D1"/>
    <w:rsid w:val="005579B9"/>
    <w:rsid w:val="00576620"/>
    <w:rsid w:val="00580766"/>
    <w:rsid w:val="00584BB2"/>
    <w:rsid w:val="00591AA8"/>
    <w:rsid w:val="005E5797"/>
    <w:rsid w:val="00605DC7"/>
    <w:rsid w:val="006302FF"/>
    <w:rsid w:val="00646ED0"/>
    <w:rsid w:val="006B092D"/>
    <w:rsid w:val="006C3BAE"/>
    <w:rsid w:val="00702E4E"/>
    <w:rsid w:val="00707D0F"/>
    <w:rsid w:val="007A0376"/>
    <w:rsid w:val="007C1CCE"/>
    <w:rsid w:val="007D1E9D"/>
    <w:rsid w:val="007D41D4"/>
    <w:rsid w:val="007E1019"/>
    <w:rsid w:val="007E2F1E"/>
    <w:rsid w:val="008022C6"/>
    <w:rsid w:val="00805163"/>
    <w:rsid w:val="00813C9F"/>
    <w:rsid w:val="00840563"/>
    <w:rsid w:val="0085267F"/>
    <w:rsid w:val="008B4CE8"/>
    <w:rsid w:val="008C23E1"/>
    <w:rsid w:val="009A2B94"/>
    <w:rsid w:val="009B5ADD"/>
    <w:rsid w:val="009D1358"/>
    <w:rsid w:val="00A26B51"/>
    <w:rsid w:val="00A348FC"/>
    <w:rsid w:val="00AE6E17"/>
    <w:rsid w:val="00B43960"/>
    <w:rsid w:val="00B74ED5"/>
    <w:rsid w:val="00B777D7"/>
    <w:rsid w:val="00B84560"/>
    <w:rsid w:val="00BA2870"/>
    <w:rsid w:val="00C14C2B"/>
    <w:rsid w:val="00C60415"/>
    <w:rsid w:val="00C65EBC"/>
    <w:rsid w:val="00CF603E"/>
    <w:rsid w:val="00D32CFA"/>
    <w:rsid w:val="00D47229"/>
    <w:rsid w:val="00DA160A"/>
    <w:rsid w:val="00E04061"/>
    <w:rsid w:val="00E40206"/>
    <w:rsid w:val="00E4442F"/>
    <w:rsid w:val="00E71330"/>
    <w:rsid w:val="00E759CC"/>
    <w:rsid w:val="00E82A25"/>
    <w:rsid w:val="00EA3029"/>
    <w:rsid w:val="00ED1594"/>
    <w:rsid w:val="00F02BFB"/>
    <w:rsid w:val="00F10864"/>
    <w:rsid w:val="00F47D1D"/>
    <w:rsid w:val="00F808B6"/>
    <w:rsid w:val="00F9206B"/>
    <w:rsid w:val="00FC6776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B085A40"/>
  <w14:defaultImageDpi w14:val="330"/>
  <w15:docId w15:val="{EE13D87D-0424-4CF6-AA0F-F52F6B68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8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8B6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08B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D44FD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0D44F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D44FD"/>
  </w:style>
  <w:style w:type="paragraph" w:styleId="Footer">
    <w:name w:val="footer"/>
    <w:basedOn w:val="Normal"/>
    <w:link w:val="FooterChar"/>
    <w:uiPriority w:val="99"/>
    <w:unhideWhenUsed/>
    <w:rsid w:val="000D44F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D44FD"/>
  </w:style>
  <w:style w:type="table" w:styleId="TableGrid">
    <w:name w:val="Table Grid"/>
    <w:basedOn w:val="TableNormal"/>
    <w:uiPriority w:val="39"/>
    <w:rsid w:val="000D44FD"/>
    <w:rPr>
      <w:rFonts w:eastAsiaTheme="minorHAns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7E2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351&amp;utm_language=ES&amp;utm_source=integrated+content&amp;utm_campaign=/free-product-roadmap-templates-smartsheet&amp;utm_medium=ic+agile+product+roadmap+template+27351+word+es&amp;lpa=ic+agile+product+roadmap+template+27351+word+es&amp;lx=pQhW3PqqrwhJVef8td3gU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4DD9F5-A661-434D-A081-118641DC3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909efd8665267588350cf26f72f7c7db</Template>
  <TotalTime>0</TotalTime>
  <Pages>2</Pages>
  <Words>348</Words>
  <Characters>1986</Characters>
  <Application>Microsoft Office Word</Application>
  <DocSecurity>4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2018-08-08T23:25:00Z</cp:lastPrinted>
  <dcterms:created xsi:type="dcterms:W3CDTF">2021-05-06T14:48:00Z</dcterms:created>
  <dcterms:modified xsi:type="dcterms:W3CDTF">2021-05-06T14:48:00Z</dcterms:modified>
</cp:coreProperties>
</file>